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CE" w:rsidRPr="006E2CE1" w:rsidRDefault="00BD24CE" w:rsidP="003C4A96">
      <w:pPr>
        <w:spacing w:before="240"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6E2CE1">
        <w:rPr>
          <w:rFonts w:cs="B Lotus" w:hint="cs"/>
          <w:b/>
          <w:bCs/>
          <w:sz w:val="24"/>
          <w:szCs w:val="24"/>
          <w:rtl/>
        </w:rPr>
        <w:t>گروه آموزشی:</w:t>
      </w:r>
      <w:r w:rsidR="006E2CE1" w:rsidRPr="007B10DD">
        <w:rPr>
          <w:rFonts w:cs="B Lotus" w:hint="cs"/>
          <w:sz w:val="24"/>
          <w:szCs w:val="24"/>
          <w:rtl/>
        </w:rPr>
        <w:t xml:space="preserve"> .................................</w:t>
      </w:r>
    </w:p>
    <w:p w:rsidR="00BD24CE" w:rsidRPr="003C4A96" w:rsidRDefault="00BD24CE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نام درس:</w:t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>کد درس:</w:t>
      </w:r>
      <w:r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Pr="003C4A96">
        <w:rPr>
          <w:rFonts w:cs="B Lotus" w:hint="cs"/>
          <w:sz w:val="24"/>
          <w:szCs w:val="24"/>
          <w:rtl/>
        </w:rPr>
        <w:t>مقطع تدریس:</w:t>
      </w:r>
    </w:p>
    <w:p w:rsidR="008A1440" w:rsidRDefault="00210FFD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2A90" id=" 6" o:spid="_x0000_s1026" style="position:absolute;margin-left:75.25pt;margin-top:7.7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EB5A" id=" 2" o:spid="_x0000_s1026" style="position:absolute;margin-left:29.5pt;margin-top:7.7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9DC7" id=" 5" o:spid="_x0000_s1026" style="position:absolute;margin-left:122.9pt;margin-top:7.7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DD43" id=" 3" o:spid="_x0000_s1026" style="position:absolute;margin-left:160.05pt;margin-top:7.7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97790</wp:posOffset>
                </wp:positionV>
                <wp:extent cx="90805" cy="90805"/>
                <wp:effectExtent l="0" t="0" r="4445" b="444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1B74" id=" 4" o:spid="_x0000_s1026" style="position:absolute;margin-left:187.75pt;margin-top:7.7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">
                <v:path arrowok="t"/>
              </v:rect>
            </w:pict>
          </mc:Fallback>
        </mc:AlternateContent>
      </w:r>
      <w:r w:rsidR="00BD24CE" w:rsidRPr="003C4A96">
        <w:rPr>
          <w:rFonts w:cs="B Lotus" w:hint="cs"/>
          <w:sz w:val="24"/>
          <w:szCs w:val="24"/>
          <w:rtl/>
        </w:rPr>
        <w:t>تعداد واحد:</w:t>
      </w:r>
      <w:r w:rsidR="006E2CE1" w:rsidRPr="003C4A96">
        <w:rPr>
          <w:rFonts w:cs="B Lotus" w:hint="cs"/>
          <w:sz w:val="24"/>
          <w:szCs w:val="24"/>
          <w:rtl/>
        </w:rPr>
        <w:t xml:space="preserve">  ....</w:t>
      </w:r>
      <w:r w:rsidR="007B10DD" w:rsidRPr="003C4A96">
        <w:rPr>
          <w:rFonts w:cs="B Lotus" w:hint="cs"/>
          <w:sz w:val="24"/>
          <w:szCs w:val="24"/>
          <w:rtl/>
        </w:rPr>
        <w:t xml:space="preserve"> واحد نظری  ....  واحد عملی  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آکادمیک درس</w:t>
      </w:r>
      <w:r w:rsidR="00BD24CE" w:rsidRPr="003C4A96">
        <w:rPr>
          <w:rFonts w:cs="B Lotus" w:hint="cs"/>
          <w:sz w:val="24"/>
          <w:szCs w:val="24"/>
          <w:rtl/>
        </w:rPr>
        <w:t>: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جبرانی     پایه     اصلی </w:t>
      </w:r>
      <w:r w:rsidR="00720712" w:rsidRPr="003C4A96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   تخصصی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   عمومی 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7B10DD" w:rsidRPr="003C4A96">
        <w:rPr>
          <w:rFonts w:cs="B Lotus" w:hint="cs"/>
          <w:sz w:val="24"/>
          <w:szCs w:val="24"/>
          <w:rtl/>
        </w:rPr>
        <w:t>.... ساعت</w:t>
      </w:r>
    </w:p>
    <w:p w:rsidR="00AE0362" w:rsidRPr="003C4A96" w:rsidRDefault="00AE0362" w:rsidP="008E4969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 w:rsidRPr="003C4A96">
        <w:rPr>
          <w:rFonts w:cs="B Lotus" w:hint="cs"/>
          <w:b/>
          <w:bCs/>
          <w:sz w:val="26"/>
          <w:szCs w:val="26"/>
          <w:rtl/>
        </w:rPr>
        <w:t>زمان</w:t>
      </w:r>
      <w:r w:rsidR="008E4969" w:rsidRPr="003C4A96">
        <w:rPr>
          <w:rFonts w:cs="B Lotus" w:hint="cs"/>
          <w:b/>
          <w:bCs/>
          <w:sz w:val="26"/>
          <w:szCs w:val="26"/>
          <w:rtl/>
        </w:rPr>
        <w:t xml:space="preserve">بندی </w:t>
      </w:r>
      <w:r w:rsidRPr="003C4A96">
        <w:rPr>
          <w:rFonts w:cs="B Lotus" w:hint="cs"/>
          <w:b/>
          <w:bCs/>
          <w:sz w:val="26"/>
          <w:szCs w:val="26"/>
          <w:rtl/>
        </w:rPr>
        <w:t>و</w:t>
      </w:r>
      <w:r w:rsidR="008E4969">
        <w:rPr>
          <w:rFonts w:cs="B Lotus" w:hint="cs"/>
          <w:b/>
          <w:bCs/>
          <w:sz w:val="26"/>
          <w:szCs w:val="26"/>
          <w:rtl/>
        </w:rPr>
        <w:t xml:space="preserve"> </w:t>
      </w:r>
      <w:r w:rsidRPr="003C4A96">
        <w:rPr>
          <w:rFonts w:cs="B Lotus" w:hint="cs"/>
          <w:b/>
          <w:bCs/>
          <w:sz w:val="26"/>
          <w:szCs w:val="26"/>
          <w:rtl/>
        </w:rPr>
        <w:t>موضوعات درس:</w:t>
      </w:r>
    </w:p>
    <w:tbl>
      <w:tblPr>
        <w:bidiVisual/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8344"/>
      </w:tblGrid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BDD6EE" w:themeFill="accent1" w:themeFillTint="66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  <w:tr w:rsidR="003C4A96" w:rsidRPr="00AE0362" w:rsidTr="008E4969">
        <w:trPr>
          <w:trHeight w:val="526"/>
          <w:jc w:val="center"/>
        </w:trPr>
        <w:tc>
          <w:tcPr>
            <w:tcW w:w="1400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344" w:type="dxa"/>
            <w:tcBorders>
              <w:right w:val="single" w:sz="4" w:space="0" w:color="auto"/>
            </w:tcBorders>
            <w:vAlign w:val="center"/>
          </w:tcPr>
          <w:p w:rsidR="003C4A96" w:rsidRPr="00AE0362" w:rsidRDefault="003C4A96" w:rsidP="00AE0362">
            <w:pPr>
              <w:spacing w:after="0"/>
              <w:rPr>
                <w:rFonts w:cs="B Lotus"/>
                <w:rtl/>
              </w:rPr>
            </w:pPr>
          </w:p>
        </w:tc>
      </w:tr>
    </w:tbl>
    <w:p w:rsidR="008D7AF6" w:rsidRPr="008D7AF6" w:rsidRDefault="008D7AF6" w:rsidP="003C4A96">
      <w:pPr>
        <w:jc w:val="both"/>
        <w:rPr>
          <w:rFonts w:cs="B Lotus"/>
          <w:b/>
          <w:bCs/>
          <w:sz w:val="8"/>
          <w:szCs w:val="8"/>
        </w:rPr>
      </w:pPr>
      <w:bookmarkStart w:id="0" w:name="_GoBack"/>
    </w:p>
    <w:bookmarkEnd w:id="0"/>
    <w:p w:rsidR="00710487" w:rsidRDefault="00B645BA" w:rsidP="003C4A96">
      <w:pPr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1420F">
        <w:rPr>
          <w:rFonts w:cs="B Lotus" w:hint="cs"/>
          <w:b/>
          <w:bCs/>
          <w:sz w:val="24"/>
          <w:szCs w:val="24"/>
          <w:rtl/>
        </w:rPr>
        <w:t xml:space="preserve"> 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BB0B04" w:rsidRDefault="00BB0B04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p w:rsidR="006B6ADA" w:rsidRDefault="008E4969" w:rsidP="008E4969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ab/>
      </w:r>
      <w:r w:rsidR="006B6ADA" w:rsidRPr="006B6ADA">
        <w:rPr>
          <w:rFonts w:cs="B Lotus" w:hint="cs"/>
          <w:b/>
          <w:bCs/>
          <w:sz w:val="24"/>
          <w:szCs w:val="24"/>
          <w:rtl/>
        </w:rPr>
        <w:t>نام استاد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6B6ADA">
        <w:rPr>
          <w:rFonts w:cs="B Lotus" w:hint="cs"/>
          <w:b/>
          <w:bCs/>
          <w:sz w:val="24"/>
          <w:szCs w:val="24"/>
          <w:rtl/>
        </w:rPr>
        <w:t xml:space="preserve">      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    </w:t>
      </w:r>
      <w:r>
        <w:rPr>
          <w:rFonts w:cs="B Lotus" w:hint="cs"/>
          <w:b/>
          <w:bCs/>
          <w:sz w:val="24"/>
          <w:szCs w:val="24"/>
          <w:rtl/>
        </w:rPr>
        <w:t xml:space="preserve"> نام مدیر</w:t>
      </w:r>
      <w:r w:rsidR="006B6ADA" w:rsidRPr="006B6ADA">
        <w:rPr>
          <w:rFonts w:cs="B Lotus" w:hint="cs"/>
          <w:b/>
          <w:bCs/>
          <w:sz w:val="24"/>
          <w:szCs w:val="24"/>
          <w:rtl/>
        </w:rPr>
        <w:t>گروه آموزشی:</w:t>
      </w:r>
    </w:p>
    <w:p w:rsidR="00007368" w:rsidRPr="003C4A96" w:rsidRDefault="008E4969" w:rsidP="008E4969">
      <w:pPr>
        <w:ind w:left="72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</w:t>
      </w:r>
      <w:r>
        <w:rPr>
          <w:rFonts w:cs="B Lotus"/>
          <w:b/>
          <w:bCs/>
          <w:sz w:val="24"/>
          <w:szCs w:val="24"/>
          <w:rtl/>
        </w:rPr>
        <w:tab/>
      </w:r>
      <w:r w:rsidR="006B6ADA">
        <w:rPr>
          <w:rFonts w:cs="B Lotus" w:hint="cs"/>
          <w:b/>
          <w:bCs/>
          <w:sz w:val="24"/>
          <w:szCs w:val="24"/>
          <w:rtl/>
        </w:rPr>
        <w:t xml:space="preserve">          تاریخ و امضاء:</w:t>
      </w:r>
    </w:p>
    <w:sectPr w:rsidR="00007368" w:rsidRPr="003C4A96" w:rsidSect="008D7AF6">
      <w:headerReference w:type="default" r:id="rId7"/>
      <w:pgSz w:w="11906" w:h="16838"/>
      <w:pgMar w:top="1133" w:right="1134" w:bottom="709" w:left="1134" w:header="567" w:footer="1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97" w:rsidRDefault="00BD2997" w:rsidP="00B645BA">
      <w:pPr>
        <w:spacing w:after="0" w:line="240" w:lineRule="auto"/>
      </w:pPr>
      <w:r>
        <w:separator/>
      </w:r>
    </w:p>
  </w:endnote>
  <w:endnote w:type="continuationSeparator" w:id="0">
    <w:p w:rsidR="00BD2997" w:rsidRDefault="00BD2997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97" w:rsidRDefault="00BD2997" w:rsidP="00B645BA">
      <w:pPr>
        <w:spacing w:after="0" w:line="240" w:lineRule="auto"/>
      </w:pPr>
      <w:r>
        <w:separator/>
      </w:r>
    </w:p>
  </w:footnote>
  <w:footnote w:type="continuationSeparator" w:id="0">
    <w:p w:rsidR="00BD2997" w:rsidRDefault="00BD2997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F6" w:rsidRDefault="008D7AF6" w:rsidP="0066526D">
    <w:pPr>
      <w:spacing w:after="0" w:line="240" w:lineRule="auto"/>
      <w:jc w:val="center"/>
      <w:rPr>
        <w:rFonts w:ascii="Times New Roman" w:eastAsia="Times New Roman" w:hAnsi="Times New Roman" w:cs="B Lotus"/>
        <w:b/>
        <w:bCs/>
        <w:noProof/>
        <w:sz w:val="28"/>
        <w:szCs w:val="28"/>
      </w:rPr>
    </w:pP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159385</wp:posOffset>
          </wp:positionH>
          <wp:positionV relativeFrom="paragraph">
            <wp:posOffset>126629</wp:posOffset>
          </wp:positionV>
          <wp:extent cx="681355" cy="64325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B81" w:rsidRPr="00B645BA" w:rsidRDefault="0066526D" w:rsidP="0066526D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آموزشکده فنی</w:t>
    </w: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w:softHyphen/>
    </w:r>
    <w:r w:rsidR="008E4969"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 xml:space="preserve"> و </w:t>
    </w: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حرفه</w:t>
    </w:r>
    <w:r>
      <w:rPr>
        <w:rFonts w:ascii="Times New Roman" w:eastAsia="Times New Roman" w:hAnsi="Times New Roman" w:cs="B Lotus"/>
        <w:b/>
        <w:bCs/>
        <w:noProof/>
        <w:sz w:val="28"/>
        <w:szCs w:val="28"/>
        <w:rtl/>
      </w:rPr>
      <w:softHyphen/>
    </w:r>
    <w:r w:rsidR="008E4969"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>ای دختران</w:t>
    </w:r>
    <w:r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 xml:space="preserve"> کوثر</w:t>
    </w:r>
    <w:r w:rsidR="008E4969">
      <w:rPr>
        <w:rFonts w:ascii="Times New Roman" w:eastAsia="Times New Roman" w:hAnsi="Times New Roman" w:cs="B Lotus" w:hint="cs"/>
        <w:b/>
        <w:bCs/>
        <w:noProof/>
        <w:sz w:val="28"/>
        <w:szCs w:val="28"/>
        <w:rtl/>
      </w:rPr>
      <w:t xml:space="preserve"> گنبد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  <w:r w:rsidRPr="00210FFD">
      <w:rPr>
        <w:rFonts w:ascii="Times New Roman" w:eastAsia="Times New Roman" w:hAnsi="Times New Roman" w:cs="B Lotus"/>
        <w:b/>
        <w:bCs/>
        <w:sz w:val="24"/>
        <w:szCs w:val="24"/>
      </w:rPr>
      <w:t>(Course Plan)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FD"/>
    <w:rsid w:val="00007368"/>
    <w:rsid w:val="0001420F"/>
    <w:rsid w:val="00015977"/>
    <w:rsid w:val="00033E66"/>
    <w:rsid w:val="00103C68"/>
    <w:rsid w:val="001C15DA"/>
    <w:rsid w:val="00210FFD"/>
    <w:rsid w:val="00217415"/>
    <w:rsid w:val="00225500"/>
    <w:rsid w:val="00233B81"/>
    <w:rsid w:val="002669F8"/>
    <w:rsid w:val="003241E1"/>
    <w:rsid w:val="0037781B"/>
    <w:rsid w:val="003C4149"/>
    <w:rsid w:val="003C4A96"/>
    <w:rsid w:val="003F3762"/>
    <w:rsid w:val="0040138B"/>
    <w:rsid w:val="00417D40"/>
    <w:rsid w:val="004249BD"/>
    <w:rsid w:val="00435B51"/>
    <w:rsid w:val="004422ED"/>
    <w:rsid w:val="004935CF"/>
    <w:rsid w:val="005135E1"/>
    <w:rsid w:val="00531A41"/>
    <w:rsid w:val="00553D56"/>
    <w:rsid w:val="0056119B"/>
    <w:rsid w:val="0056518A"/>
    <w:rsid w:val="005A015F"/>
    <w:rsid w:val="005E708A"/>
    <w:rsid w:val="00603129"/>
    <w:rsid w:val="0060700C"/>
    <w:rsid w:val="0066526D"/>
    <w:rsid w:val="00680009"/>
    <w:rsid w:val="006B6ADA"/>
    <w:rsid w:val="006E2CE1"/>
    <w:rsid w:val="00710487"/>
    <w:rsid w:val="00720712"/>
    <w:rsid w:val="00743E8B"/>
    <w:rsid w:val="007B10DD"/>
    <w:rsid w:val="007B524A"/>
    <w:rsid w:val="007C32C5"/>
    <w:rsid w:val="007E0CC7"/>
    <w:rsid w:val="008523CB"/>
    <w:rsid w:val="0086760A"/>
    <w:rsid w:val="008A1440"/>
    <w:rsid w:val="008D7AF6"/>
    <w:rsid w:val="008E4969"/>
    <w:rsid w:val="009174C0"/>
    <w:rsid w:val="00985F63"/>
    <w:rsid w:val="00A74B6F"/>
    <w:rsid w:val="00AE0362"/>
    <w:rsid w:val="00B05104"/>
    <w:rsid w:val="00B11A3A"/>
    <w:rsid w:val="00B645BA"/>
    <w:rsid w:val="00B8618B"/>
    <w:rsid w:val="00B92EA9"/>
    <w:rsid w:val="00BB0B04"/>
    <w:rsid w:val="00BB5964"/>
    <w:rsid w:val="00BD24CE"/>
    <w:rsid w:val="00BD2997"/>
    <w:rsid w:val="00BE605B"/>
    <w:rsid w:val="00C1699C"/>
    <w:rsid w:val="00C30D67"/>
    <w:rsid w:val="00CB4288"/>
    <w:rsid w:val="00CC47C6"/>
    <w:rsid w:val="00CE7441"/>
    <w:rsid w:val="00CF4669"/>
    <w:rsid w:val="00D140F1"/>
    <w:rsid w:val="00D64950"/>
    <w:rsid w:val="00D65DA8"/>
    <w:rsid w:val="00D960A1"/>
    <w:rsid w:val="00DF7427"/>
    <w:rsid w:val="00E04394"/>
    <w:rsid w:val="00F27FBA"/>
    <w:rsid w:val="00F83C5C"/>
    <w:rsid w:val="00FB60C4"/>
    <w:rsid w:val="00FC094B"/>
    <w:rsid w:val="00FC3F42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E55145"/>
  <w15:docId w15:val="{1289625E-9E66-449D-BBAE-0316267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1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0;&#1605;&#1608;&#1586;&#1588;\&#1591;&#1585;&#1581;%20&#1583;&#1585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طرح درس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Pajohesh</dc:creator>
  <cp:keywords/>
  <cp:lastModifiedBy>Pajohesh</cp:lastModifiedBy>
  <cp:revision>5</cp:revision>
  <dcterms:created xsi:type="dcterms:W3CDTF">2021-02-28T06:14:00Z</dcterms:created>
  <dcterms:modified xsi:type="dcterms:W3CDTF">2021-02-28T06:24:00Z</dcterms:modified>
</cp:coreProperties>
</file>